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DE2FCB" w14:textId="77777777" w:rsidR="00327FF7" w:rsidRDefault="00327FF7" w:rsidP="00327FF7">
      <w:pPr>
        <w:jc w:val="center"/>
        <w:rPr>
          <w:b/>
          <w:sz w:val="24"/>
          <w:szCs w:val="24"/>
        </w:rPr>
      </w:pPr>
      <w:bookmarkStart w:id="0" w:name="_GoBack"/>
      <w:bookmarkEnd w:id="0"/>
    </w:p>
    <w:p w14:paraId="45CB707A" w14:textId="0FD94FFC" w:rsidR="00327FF7" w:rsidRPr="003E0B63" w:rsidRDefault="00327FF7" w:rsidP="00327FF7">
      <w:pPr>
        <w:jc w:val="center"/>
        <w:rPr>
          <w:b/>
          <w:sz w:val="24"/>
          <w:szCs w:val="24"/>
        </w:rPr>
      </w:pPr>
      <w:r w:rsidRPr="003E0B63">
        <w:rPr>
          <w:b/>
          <w:sz w:val="24"/>
          <w:szCs w:val="24"/>
        </w:rPr>
        <w:t>СОГЛАСИЕ</w:t>
      </w:r>
    </w:p>
    <w:p w14:paraId="28A6D695" w14:textId="77777777" w:rsidR="00327FF7" w:rsidRPr="003E0B63" w:rsidRDefault="00327FF7" w:rsidP="00327FF7">
      <w:pPr>
        <w:jc w:val="center"/>
        <w:rPr>
          <w:b/>
          <w:sz w:val="24"/>
          <w:szCs w:val="24"/>
        </w:rPr>
      </w:pPr>
      <w:r w:rsidRPr="003E0B63">
        <w:rPr>
          <w:b/>
          <w:sz w:val="24"/>
          <w:szCs w:val="24"/>
        </w:rPr>
        <w:t xml:space="preserve">НА ОБРАБОТКУ ПЕРСОНАЛЬНЫХ ДАННЫХ </w:t>
      </w:r>
    </w:p>
    <w:p w14:paraId="2382D8F0" w14:textId="77777777" w:rsidR="00327FF7" w:rsidRPr="003E0B63" w:rsidRDefault="00327FF7" w:rsidP="00327FF7">
      <w:pPr>
        <w:ind w:firstLine="624"/>
        <w:jc w:val="center"/>
        <w:rPr>
          <w:szCs w:val="22"/>
        </w:rPr>
      </w:pPr>
    </w:p>
    <w:tbl>
      <w:tblPr>
        <w:tblW w:w="9924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"/>
        <w:gridCol w:w="74"/>
        <w:gridCol w:w="364"/>
        <w:gridCol w:w="101"/>
        <w:gridCol w:w="263"/>
        <w:gridCol w:w="1574"/>
        <w:gridCol w:w="142"/>
        <w:gridCol w:w="239"/>
        <w:gridCol w:w="490"/>
        <w:gridCol w:w="32"/>
        <w:gridCol w:w="2102"/>
        <w:gridCol w:w="234"/>
        <w:gridCol w:w="6"/>
        <w:gridCol w:w="894"/>
        <w:gridCol w:w="291"/>
        <w:gridCol w:w="445"/>
        <w:gridCol w:w="355"/>
        <w:gridCol w:w="709"/>
        <w:gridCol w:w="723"/>
        <w:gridCol w:w="582"/>
        <w:gridCol w:w="20"/>
      </w:tblGrid>
      <w:tr w:rsidR="00327FF7" w:rsidRPr="003E0B63" w14:paraId="563A9141" w14:textId="77777777" w:rsidTr="00E85928">
        <w:trPr>
          <w:cantSplit/>
          <w:trHeight w:hRule="exact" w:val="340"/>
        </w:trPr>
        <w:tc>
          <w:tcPr>
            <w:tcW w:w="284" w:type="dxa"/>
            <w:vAlign w:val="bottom"/>
          </w:tcPr>
          <w:p w14:paraId="6DC93B9D" w14:textId="77777777" w:rsidR="00327FF7" w:rsidRPr="003E0B63" w:rsidRDefault="00327FF7" w:rsidP="00327FF7">
            <w:pPr>
              <w:snapToGrid w:val="0"/>
              <w:jc w:val="right"/>
              <w:rPr>
                <w:sz w:val="24"/>
                <w:szCs w:val="24"/>
              </w:rPr>
            </w:pPr>
            <w:r w:rsidRPr="003E0B63">
              <w:rPr>
                <w:sz w:val="24"/>
                <w:szCs w:val="24"/>
              </w:rPr>
              <w:t>Я,</w:t>
            </w:r>
          </w:p>
        </w:tc>
        <w:tc>
          <w:tcPr>
            <w:tcW w:w="7606" w:type="dxa"/>
            <w:gridSpan w:val="16"/>
            <w:tcBorders>
              <w:bottom w:val="single" w:sz="4" w:space="0" w:color="000000"/>
            </w:tcBorders>
            <w:vAlign w:val="bottom"/>
          </w:tcPr>
          <w:p w14:paraId="5C00DA5D" w14:textId="77777777" w:rsidR="00327FF7" w:rsidRPr="003E0B63" w:rsidRDefault="00327FF7" w:rsidP="00327FF7">
            <w:pPr>
              <w:snapToGrid w:val="0"/>
              <w:ind w:firstLine="11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14" w:type="dxa"/>
            <w:gridSpan w:val="3"/>
            <w:vAlign w:val="bottom"/>
          </w:tcPr>
          <w:p w14:paraId="27C60405" w14:textId="77777777" w:rsidR="00327FF7" w:rsidRPr="003E0B63" w:rsidRDefault="00327FF7" w:rsidP="00327FF7">
            <w:pPr>
              <w:snapToGrid w:val="0"/>
              <w:ind w:left="-70"/>
              <w:rPr>
                <w:sz w:val="24"/>
                <w:szCs w:val="24"/>
              </w:rPr>
            </w:pPr>
            <w:r w:rsidRPr="003E0B63">
              <w:rPr>
                <w:sz w:val="24"/>
                <w:szCs w:val="24"/>
              </w:rPr>
              <w:t>(далее – Субъект),</w:t>
            </w:r>
          </w:p>
        </w:tc>
        <w:tc>
          <w:tcPr>
            <w:tcW w:w="20" w:type="dxa"/>
          </w:tcPr>
          <w:p w14:paraId="7294EC4F" w14:textId="77777777" w:rsidR="00327FF7" w:rsidRPr="003E0B63" w:rsidRDefault="00327FF7" w:rsidP="00327FF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7FF7" w:rsidRPr="003E0B63" w14:paraId="03539029" w14:textId="77777777" w:rsidTr="00E85928">
        <w:trPr>
          <w:cantSplit/>
          <w:trHeight w:hRule="exact" w:val="170"/>
        </w:trPr>
        <w:tc>
          <w:tcPr>
            <w:tcW w:w="284" w:type="dxa"/>
          </w:tcPr>
          <w:p w14:paraId="1FE33C83" w14:textId="77777777" w:rsidR="00327FF7" w:rsidRPr="003E0B63" w:rsidRDefault="00327FF7" w:rsidP="00327F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606" w:type="dxa"/>
            <w:gridSpan w:val="16"/>
            <w:tcBorders>
              <w:top w:val="single" w:sz="4" w:space="0" w:color="000000"/>
            </w:tcBorders>
          </w:tcPr>
          <w:p w14:paraId="6B953585" w14:textId="77777777" w:rsidR="00327FF7" w:rsidRPr="003E0B63" w:rsidRDefault="00327FF7" w:rsidP="00327FF7">
            <w:pPr>
              <w:snapToGrid w:val="0"/>
              <w:ind w:firstLine="19"/>
              <w:jc w:val="center"/>
              <w:rPr>
                <w:sz w:val="16"/>
                <w:szCs w:val="16"/>
              </w:rPr>
            </w:pPr>
            <w:r w:rsidRPr="003E0B63">
              <w:rPr>
                <w:sz w:val="16"/>
                <w:szCs w:val="16"/>
              </w:rPr>
              <w:t>(фамилия, имя, отчество)</w:t>
            </w:r>
          </w:p>
        </w:tc>
        <w:tc>
          <w:tcPr>
            <w:tcW w:w="2014" w:type="dxa"/>
            <w:gridSpan w:val="3"/>
          </w:tcPr>
          <w:p w14:paraId="5633178A" w14:textId="77777777" w:rsidR="00327FF7" w:rsidRPr="003E0B63" w:rsidRDefault="00327FF7" w:rsidP="00327FF7">
            <w:pPr>
              <w:snapToGrid w:val="0"/>
              <w:ind w:left="-70"/>
              <w:jc w:val="center"/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14:paraId="011AFC74" w14:textId="77777777" w:rsidR="00327FF7" w:rsidRPr="003E0B63" w:rsidRDefault="00327FF7" w:rsidP="00327FF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7FF7" w:rsidRPr="003E0B63" w14:paraId="59E3AEC8" w14:textId="77777777" w:rsidTr="00E85928">
        <w:trPr>
          <w:cantSplit/>
          <w:trHeight w:hRule="exact" w:val="340"/>
        </w:trPr>
        <w:tc>
          <w:tcPr>
            <w:tcW w:w="3531" w:type="dxa"/>
            <w:gridSpan w:val="9"/>
            <w:vAlign w:val="bottom"/>
          </w:tcPr>
          <w:p w14:paraId="37CE3A35" w14:textId="77777777" w:rsidR="00327FF7" w:rsidRPr="003E0B63" w:rsidRDefault="00327FF7" w:rsidP="00327FF7">
            <w:pPr>
              <w:snapToGrid w:val="0"/>
              <w:rPr>
                <w:sz w:val="24"/>
                <w:szCs w:val="24"/>
              </w:rPr>
            </w:pPr>
            <w:r w:rsidRPr="003E0B63"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134" w:type="dxa"/>
            <w:gridSpan w:val="2"/>
            <w:tcBorders>
              <w:bottom w:val="single" w:sz="4" w:space="0" w:color="000000"/>
            </w:tcBorders>
            <w:vAlign w:val="bottom"/>
          </w:tcPr>
          <w:p w14:paraId="7D9BC2E6" w14:textId="77777777" w:rsidR="00327FF7" w:rsidRPr="003E0B63" w:rsidRDefault="00327FF7" w:rsidP="00327F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" w:type="dxa"/>
            <w:gridSpan w:val="2"/>
            <w:vAlign w:val="bottom"/>
          </w:tcPr>
          <w:p w14:paraId="5B90F9A0" w14:textId="77777777" w:rsidR="00327FF7" w:rsidRPr="003E0B63" w:rsidRDefault="00327FF7" w:rsidP="00327F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bottom w:val="single" w:sz="4" w:space="0" w:color="000000"/>
            </w:tcBorders>
            <w:vAlign w:val="bottom"/>
          </w:tcPr>
          <w:p w14:paraId="63C54391" w14:textId="77777777" w:rsidR="00327FF7" w:rsidRPr="003E0B63" w:rsidRDefault="00327FF7" w:rsidP="00327F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" w:type="dxa"/>
            <w:vAlign w:val="bottom"/>
          </w:tcPr>
          <w:p w14:paraId="21BE06B7" w14:textId="77777777" w:rsidR="00327FF7" w:rsidRPr="003E0B63" w:rsidRDefault="00327FF7" w:rsidP="00327FF7">
            <w:pPr>
              <w:snapToGrid w:val="0"/>
              <w:rPr>
                <w:sz w:val="24"/>
                <w:szCs w:val="24"/>
              </w:rPr>
            </w:pPr>
            <w:r w:rsidRPr="003E0B63">
              <w:rPr>
                <w:sz w:val="24"/>
                <w:szCs w:val="24"/>
              </w:rPr>
              <w:t>№</w:t>
            </w:r>
          </w:p>
        </w:tc>
        <w:tc>
          <w:tcPr>
            <w:tcW w:w="2369" w:type="dxa"/>
            <w:gridSpan w:val="4"/>
            <w:tcBorders>
              <w:bottom w:val="single" w:sz="4" w:space="0" w:color="000000"/>
            </w:tcBorders>
            <w:vAlign w:val="bottom"/>
          </w:tcPr>
          <w:p w14:paraId="121469AF" w14:textId="77777777" w:rsidR="00327FF7" w:rsidRPr="003E0B63" w:rsidRDefault="00327FF7" w:rsidP="00327FF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20" w:type="dxa"/>
          </w:tcPr>
          <w:p w14:paraId="342711D4" w14:textId="77777777" w:rsidR="00327FF7" w:rsidRPr="003E0B63" w:rsidRDefault="00327FF7" w:rsidP="00327FF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7FF7" w:rsidRPr="003E0B63" w14:paraId="21A57799" w14:textId="77777777" w:rsidTr="00E85928">
        <w:trPr>
          <w:cantSplit/>
          <w:trHeight w:hRule="exact" w:val="170"/>
        </w:trPr>
        <w:tc>
          <w:tcPr>
            <w:tcW w:w="3531" w:type="dxa"/>
            <w:gridSpan w:val="9"/>
          </w:tcPr>
          <w:p w14:paraId="0EB5146A" w14:textId="77777777" w:rsidR="00327FF7" w:rsidRPr="003E0B63" w:rsidRDefault="00327FF7" w:rsidP="00327F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134" w:type="dxa"/>
            <w:gridSpan w:val="2"/>
          </w:tcPr>
          <w:p w14:paraId="53DCCD3F" w14:textId="77777777" w:rsidR="00327FF7" w:rsidRPr="003E0B63" w:rsidRDefault="00327FF7" w:rsidP="00327FF7">
            <w:pPr>
              <w:snapToGrid w:val="0"/>
              <w:jc w:val="center"/>
              <w:rPr>
                <w:sz w:val="16"/>
                <w:szCs w:val="16"/>
              </w:rPr>
            </w:pPr>
            <w:r w:rsidRPr="003E0B63">
              <w:rPr>
                <w:sz w:val="16"/>
                <w:szCs w:val="16"/>
              </w:rPr>
              <w:t>(вид документа)</w:t>
            </w:r>
          </w:p>
        </w:tc>
        <w:tc>
          <w:tcPr>
            <w:tcW w:w="240" w:type="dxa"/>
            <w:gridSpan w:val="2"/>
          </w:tcPr>
          <w:p w14:paraId="58BAC034" w14:textId="77777777" w:rsidR="00327FF7" w:rsidRPr="003E0B63" w:rsidRDefault="00327FF7" w:rsidP="00327F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85" w:type="dxa"/>
            <w:gridSpan w:val="2"/>
          </w:tcPr>
          <w:p w14:paraId="0F6C6E53" w14:textId="77777777" w:rsidR="00327FF7" w:rsidRPr="003E0B63" w:rsidRDefault="00327FF7" w:rsidP="00327FF7">
            <w:pPr>
              <w:snapToGrid w:val="0"/>
              <w:jc w:val="center"/>
              <w:rPr>
                <w:sz w:val="16"/>
                <w:szCs w:val="16"/>
              </w:rPr>
            </w:pPr>
            <w:r w:rsidRPr="003E0B63">
              <w:rPr>
                <w:sz w:val="16"/>
                <w:szCs w:val="16"/>
              </w:rPr>
              <w:t>(серия)</w:t>
            </w:r>
          </w:p>
        </w:tc>
        <w:tc>
          <w:tcPr>
            <w:tcW w:w="445" w:type="dxa"/>
          </w:tcPr>
          <w:p w14:paraId="4DD11B0D" w14:textId="77777777" w:rsidR="00327FF7" w:rsidRPr="003E0B63" w:rsidRDefault="00327FF7" w:rsidP="00327F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369" w:type="dxa"/>
            <w:gridSpan w:val="4"/>
          </w:tcPr>
          <w:p w14:paraId="6A07A4B3" w14:textId="77777777" w:rsidR="00327FF7" w:rsidRPr="003E0B63" w:rsidRDefault="00327FF7" w:rsidP="00327FF7">
            <w:pPr>
              <w:snapToGrid w:val="0"/>
              <w:jc w:val="center"/>
              <w:rPr>
                <w:sz w:val="16"/>
                <w:szCs w:val="16"/>
              </w:rPr>
            </w:pPr>
            <w:r w:rsidRPr="003E0B63">
              <w:rPr>
                <w:sz w:val="16"/>
                <w:szCs w:val="16"/>
              </w:rPr>
              <w:t>(номер)</w:t>
            </w:r>
          </w:p>
        </w:tc>
        <w:tc>
          <w:tcPr>
            <w:tcW w:w="20" w:type="dxa"/>
          </w:tcPr>
          <w:p w14:paraId="42466535" w14:textId="77777777" w:rsidR="00327FF7" w:rsidRPr="003E0B63" w:rsidRDefault="00327FF7" w:rsidP="00327FF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7FF7" w:rsidRPr="003E0B63" w14:paraId="7A27FBBB" w14:textId="77777777" w:rsidTr="00E85928">
        <w:trPr>
          <w:cantSplit/>
          <w:trHeight w:hRule="exact" w:val="340"/>
        </w:trPr>
        <w:tc>
          <w:tcPr>
            <w:tcW w:w="823" w:type="dxa"/>
            <w:gridSpan w:val="4"/>
            <w:vAlign w:val="bottom"/>
          </w:tcPr>
          <w:p w14:paraId="63E9FE26" w14:textId="77777777" w:rsidR="00327FF7" w:rsidRPr="003E0B63" w:rsidRDefault="00327FF7" w:rsidP="00327FF7">
            <w:pPr>
              <w:snapToGrid w:val="0"/>
              <w:rPr>
                <w:sz w:val="24"/>
                <w:szCs w:val="24"/>
              </w:rPr>
            </w:pPr>
            <w:r w:rsidRPr="003E0B63">
              <w:rPr>
                <w:sz w:val="24"/>
                <w:szCs w:val="24"/>
              </w:rPr>
              <w:t>выдан</w:t>
            </w:r>
          </w:p>
        </w:tc>
        <w:tc>
          <w:tcPr>
            <w:tcW w:w="5076" w:type="dxa"/>
            <w:gridSpan w:val="8"/>
            <w:tcBorders>
              <w:bottom w:val="single" w:sz="4" w:space="0" w:color="000000"/>
            </w:tcBorders>
            <w:vAlign w:val="bottom"/>
          </w:tcPr>
          <w:p w14:paraId="22C7E248" w14:textId="77777777" w:rsidR="00327FF7" w:rsidRPr="003E0B63" w:rsidRDefault="00327FF7" w:rsidP="00327FF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69409BE7" w14:textId="77777777" w:rsidR="00327FF7" w:rsidRPr="003E0B63" w:rsidRDefault="00327FF7" w:rsidP="00327FF7">
            <w:pPr>
              <w:snapToGrid w:val="0"/>
              <w:jc w:val="right"/>
              <w:rPr>
                <w:sz w:val="24"/>
                <w:szCs w:val="24"/>
              </w:rPr>
            </w:pPr>
            <w:r w:rsidRPr="003E0B63">
              <w:rPr>
                <w:sz w:val="24"/>
                <w:szCs w:val="24"/>
              </w:rPr>
              <w:t>к/п</w:t>
            </w:r>
          </w:p>
        </w:tc>
        <w:tc>
          <w:tcPr>
            <w:tcW w:w="1800" w:type="dxa"/>
            <w:gridSpan w:val="4"/>
            <w:tcBorders>
              <w:bottom w:val="single" w:sz="4" w:space="0" w:color="000000"/>
            </w:tcBorders>
            <w:vAlign w:val="bottom"/>
          </w:tcPr>
          <w:p w14:paraId="6EA9CC26" w14:textId="77777777" w:rsidR="00327FF7" w:rsidRPr="003E0B63" w:rsidRDefault="00327FF7" w:rsidP="00327FF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1305" w:type="dxa"/>
            <w:gridSpan w:val="2"/>
            <w:vAlign w:val="bottom"/>
          </w:tcPr>
          <w:p w14:paraId="0309C8D7" w14:textId="77777777" w:rsidR="00327FF7" w:rsidRPr="003E0B63" w:rsidRDefault="00327FF7" w:rsidP="00327F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20" w:type="dxa"/>
          </w:tcPr>
          <w:p w14:paraId="296A9D79" w14:textId="77777777" w:rsidR="00327FF7" w:rsidRPr="003E0B63" w:rsidRDefault="00327FF7" w:rsidP="00327FF7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327FF7" w:rsidRPr="003E0B63" w14:paraId="70CE113B" w14:textId="77777777" w:rsidTr="00E85928">
        <w:trPr>
          <w:cantSplit/>
          <w:trHeight w:hRule="exact" w:val="170"/>
        </w:trPr>
        <w:tc>
          <w:tcPr>
            <w:tcW w:w="823" w:type="dxa"/>
            <w:gridSpan w:val="4"/>
          </w:tcPr>
          <w:p w14:paraId="6AF11E6E" w14:textId="77777777" w:rsidR="00327FF7" w:rsidRPr="003E0B63" w:rsidRDefault="00327FF7" w:rsidP="00327F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076" w:type="dxa"/>
            <w:gridSpan w:val="8"/>
          </w:tcPr>
          <w:p w14:paraId="3F295893" w14:textId="77777777" w:rsidR="00327FF7" w:rsidRPr="003E0B63" w:rsidRDefault="00327FF7" w:rsidP="00327FF7">
            <w:pPr>
              <w:snapToGrid w:val="0"/>
              <w:jc w:val="center"/>
              <w:rPr>
                <w:sz w:val="16"/>
                <w:szCs w:val="16"/>
              </w:rPr>
            </w:pPr>
            <w:r w:rsidRPr="003E0B63">
              <w:rPr>
                <w:sz w:val="16"/>
                <w:szCs w:val="16"/>
              </w:rPr>
              <w:t>(наименование подразделения)</w:t>
            </w:r>
          </w:p>
        </w:tc>
        <w:tc>
          <w:tcPr>
            <w:tcW w:w="900" w:type="dxa"/>
            <w:gridSpan w:val="2"/>
          </w:tcPr>
          <w:p w14:paraId="3037C78F" w14:textId="77777777" w:rsidR="00327FF7" w:rsidRPr="003E0B63" w:rsidRDefault="00327FF7" w:rsidP="00327F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800" w:type="dxa"/>
            <w:gridSpan w:val="4"/>
          </w:tcPr>
          <w:p w14:paraId="66EF8FB7" w14:textId="77777777" w:rsidR="00327FF7" w:rsidRPr="003E0B63" w:rsidRDefault="00327FF7" w:rsidP="00327FF7">
            <w:pPr>
              <w:snapToGrid w:val="0"/>
              <w:jc w:val="center"/>
              <w:rPr>
                <w:sz w:val="16"/>
                <w:szCs w:val="16"/>
              </w:rPr>
            </w:pPr>
            <w:r w:rsidRPr="003E0B63">
              <w:rPr>
                <w:sz w:val="16"/>
                <w:szCs w:val="16"/>
              </w:rPr>
              <w:t>(код подразделения)</w:t>
            </w:r>
          </w:p>
        </w:tc>
        <w:tc>
          <w:tcPr>
            <w:tcW w:w="1305" w:type="dxa"/>
            <w:gridSpan w:val="2"/>
          </w:tcPr>
          <w:p w14:paraId="0F69465C" w14:textId="77777777" w:rsidR="00327FF7" w:rsidRPr="003E0B63" w:rsidRDefault="00327FF7" w:rsidP="00327F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0" w:type="dxa"/>
          </w:tcPr>
          <w:p w14:paraId="54BCF9F5" w14:textId="77777777" w:rsidR="00327FF7" w:rsidRPr="003E0B63" w:rsidRDefault="00327FF7" w:rsidP="00327FF7">
            <w:pPr>
              <w:snapToGrid w:val="0"/>
              <w:jc w:val="both"/>
              <w:rPr>
                <w:sz w:val="16"/>
                <w:szCs w:val="16"/>
              </w:rPr>
            </w:pPr>
          </w:p>
        </w:tc>
      </w:tr>
      <w:tr w:rsidR="00327FF7" w:rsidRPr="003E0B63" w14:paraId="51F782B8" w14:textId="77777777" w:rsidTr="00E85928">
        <w:tblPrEx>
          <w:tblCellMar>
            <w:left w:w="108" w:type="dxa"/>
            <w:right w:w="108" w:type="dxa"/>
          </w:tblCellMar>
        </w:tblPrEx>
        <w:trPr>
          <w:gridAfter w:val="2"/>
          <w:wAfter w:w="602" w:type="dxa"/>
          <w:cantSplit/>
          <w:trHeight w:hRule="exact" w:val="340"/>
        </w:trPr>
        <w:tc>
          <w:tcPr>
            <w:tcW w:w="358" w:type="dxa"/>
            <w:gridSpan w:val="2"/>
            <w:vAlign w:val="bottom"/>
          </w:tcPr>
          <w:p w14:paraId="2C77ED7C" w14:textId="77777777" w:rsidR="00327FF7" w:rsidRPr="003E0B63" w:rsidRDefault="00327FF7" w:rsidP="00327FF7">
            <w:pPr>
              <w:snapToGrid w:val="0"/>
              <w:jc w:val="right"/>
              <w:rPr>
                <w:sz w:val="24"/>
                <w:szCs w:val="24"/>
              </w:rPr>
            </w:pPr>
            <w:r w:rsidRPr="003E0B63">
              <w:rPr>
                <w:sz w:val="24"/>
                <w:szCs w:val="24"/>
              </w:rPr>
              <w:t>«</w:t>
            </w:r>
          </w:p>
        </w:tc>
        <w:tc>
          <w:tcPr>
            <w:tcW w:w="364" w:type="dxa"/>
            <w:tcBorders>
              <w:bottom w:val="single" w:sz="4" w:space="0" w:color="000000"/>
            </w:tcBorders>
            <w:vAlign w:val="bottom"/>
          </w:tcPr>
          <w:p w14:paraId="0FDE7B00" w14:textId="77777777" w:rsidR="00327FF7" w:rsidRPr="003E0B63" w:rsidRDefault="00327FF7" w:rsidP="00327FF7">
            <w:pPr>
              <w:snapToGrid w:val="0"/>
              <w:ind w:left="-89" w:right="-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64" w:type="dxa"/>
            <w:gridSpan w:val="2"/>
            <w:vAlign w:val="bottom"/>
          </w:tcPr>
          <w:p w14:paraId="65217761" w14:textId="77777777" w:rsidR="00327FF7" w:rsidRPr="003E0B63" w:rsidRDefault="00327FF7" w:rsidP="00327FF7">
            <w:pPr>
              <w:snapToGrid w:val="0"/>
              <w:ind w:left="-80"/>
              <w:rPr>
                <w:sz w:val="24"/>
                <w:szCs w:val="24"/>
              </w:rPr>
            </w:pPr>
            <w:r w:rsidRPr="003E0B63">
              <w:rPr>
                <w:sz w:val="24"/>
                <w:szCs w:val="24"/>
              </w:rPr>
              <w:t>»</w:t>
            </w:r>
          </w:p>
        </w:tc>
        <w:tc>
          <w:tcPr>
            <w:tcW w:w="1716" w:type="dxa"/>
            <w:gridSpan w:val="2"/>
            <w:tcBorders>
              <w:bottom w:val="single" w:sz="4" w:space="0" w:color="000000"/>
            </w:tcBorders>
            <w:vAlign w:val="bottom"/>
          </w:tcPr>
          <w:p w14:paraId="4FEDAFE9" w14:textId="77777777" w:rsidR="00327FF7" w:rsidRPr="003E0B63" w:rsidRDefault="00327FF7" w:rsidP="00327FF7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9" w:type="dxa"/>
            <w:vAlign w:val="bottom"/>
          </w:tcPr>
          <w:p w14:paraId="6C825828" w14:textId="77777777" w:rsidR="00327FF7" w:rsidRPr="003E0B63" w:rsidRDefault="00327FF7" w:rsidP="00327FF7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22" w:type="dxa"/>
            <w:gridSpan w:val="2"/>
            <w:tcBorders>
              <w:bottom w:val="single" w:sz="4" w:space="0" w:color="000000"/>
            </w:tcBorders>
            <w:vAlign w:val="bottom"/>
          </w:tcPr>
          <w:p w14:paraId="5F7CE08E" w14:textId="77777777" w:rsidR="00327FF7" w:rsidRPr="003E0B63" w:rsidRDefault="00327FF7" w:rsidP="00327FF7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5759" w:type="dxa"/>
            <w:gridSpan w:val="9"/>
            <w:vAlign w:val="bottom"/>
          </w:tcPr>
          <w:p w14:paraId="54BF8253" w14:textId="77777777" w:rsidR="00327FF7" w:rsidRPr="003E0B63" w:rsidRDefault="00327FF7" w:rsidP="00327FF7">
            <w:pPr>
              <w:snapToGrid w:val="0"/>
              <w:rPr>
                <w:sz w:val="24"/>
                <w:szCs w:val="24"/>
              </w:rPr>
            </w:pPr>
            <w:r w:rsidRPr="003E0B63">
              <w:rPr>
                <w:sz w:val="24"/>
                <w:szCs w:val="24"/>
              </w:rPr>
              <w:t>года,</w:t>
            </w:r>
          </w:p>
        </w:tc>
      </w:tr>
      <w:tr w:rsidR="00327FF7" w:rsidRPr="003E0B63" w14:paraId="4969EC1D" w14:textId="77777777" w:rsidTr="00E85928">
        <w:tblPrEx>
          <w:tblCellMar>
            <w:left w:w="108" w:type="dxa"/>
            <w:right w:w="108" w:type="dxa"/>
          </w:tblCellMar>
        </w:tblPrEx>
        <w:trPr>
          <w:gridAfter w:val="2"/>
          <w:wAfter w:w="602" w:type="dxa"/>
          <w:cantSplit/>
          <w:trHeight w:hRule="exact" w:val="170"/>
        </w:trPr>
        <w:tc>
          <w:tcPr>
            <w:tcW w:w="3563" w:type="dxa"/>
            <w:gridSpan w:val="10"/>
          </w:tcPr>
          <w:p w14:paraId="1F5E9B25" w14:textId="77777777" w:rsidR="00327FF7" w:rsidRPr="003E0B63" w:rsidRDefault="00327FF7" w:rsidP="00327FF7">
            <w:pPr>
              <w:snapToGrid w:val="0"/>
              <w:jc w:val="center"/>
              <w:rPr>
                <w:sz w:val="16"/>
                <w:szCs w:val="16"/>
              </w:rPr>
            </w:pPr>
            <w:r w:rsidRPr="003E0B63">
              <w:rPr>
                <w:sz w:val="16"/>
                <w:szCs w:val="16"/>
              </w:rPr>
              <w:t>(дата выдачи)</w:t>
            </w:r>
          </w:p>
        </w:tc>
        <w:tc>
          <w:tcPr>
            <w:tcW w:w="5759" w:type="dxa"/>
            <w:gridSpan w:val="9"/>
            <w:vAlign w:val="bottom"/>
          </w:tcPr>
          <w:p w14:paraId="0B72AD2A" w14:textId="77777777" w:rsidR="00327FF7" w:rsidRPr="003E0B63" w:rsidRDefault="00327FF7" w:rsidP="00327FF7">
            <w:pPr>
              <w:snapToGrid w:val="0"/>
              <w:rPr>
                <w:sz w:val="16"/>
                <w:szCs w:val="16"/>
              </w:rPr>
            </w:pPr>
          </w:p>
        </w:tc>
      </w:tr>
      <w:tr w:rsidR="00327FF7" w:rsidRPr="003E0B63" w14:paraId="16D28981" w14:textId="77777777" w:rsidTr="00E85928">
        <w:tblPrEx>
          <w:tblCellMar>
            <w:left w:w="108" w:type="dxa"/>
            <w:right w:w="108" w:type="dxa"/>
          </w:tblCellMar>
        </w:tblPrEx>
        <w:trPr>
          <w:gridAfter w:val="2"/>
          <w:wAfter w:w="602" w:type="dxa"/>
          <w:cantSplit/>
          <w:trHeight w:hRule="exact" w:val="340"/>
        </w:trPr>
        <w:tc>
          <w:tcPr>
            <w:tcW w:w="2660" w:type="dxa"/>
            <w:gridSpan w:val="6"/>
            <w:vAlign w:val="bottom"/>
          </w:tcPr>
          <w:p w14:paraId="7F93F5CA" w14:textId="77777777" w:rsidR="00327FF7" w:rsidRPr="003E0B63" w:rsidRDefault="00327FF7" w:rsidP="00327FF7">
            <w:pPr>
              <w:snapToGrid w:val="0"/>
              <w:rPr>
                <w:sz w:val="24"/>
                <w:szCs w:val="24"/>
              </w:rPr>
            </w:pPr>
            <w:r w:rsidRPr="003E0B63">
              <w:rPr>
                <w:sz w:val="24"/>
                <w:szCs w:val="24"/>
              </w:rPr>
              <w:t>проживающий (ая) по адресу:</w:t>
            </w:r>
          </w:p>
        </w:tc>
        <w:tc>
          <w:tcPr>
            <w:tcW w:w="6662" w:type="dxa"/>
            <w:gridSpan w:val="13"/>
            <w:tcBorders>
              <w:bottom w:val="single" w:sz="4" w:space="0" w:color="000000"/>
            </w:tcBorders>
            <w:vAlign w:val="bottom"/>
          </w:tcPr>
          <w:p w14:paraId="6A493DBE" w14:textId="77777777" w:rsidR="00327FF7" w:rsidRPr="003E0B63" w:rsidRDefault="00327FF7" w:rsidP="00327FF7">
            <w:pPr>
              <w:snapToGrid w:val="0"/>
              <w:rPr>
                <w:b/>
                <w:sz w:val="24"/>
                <w:szCs w:val="24"/>
              </w:rPr>
            </w:pPr>
          </w:p>
        </w:tc>
      </w:tr>
      <w:tr w:rsidR="00327FF7" w:rsidRPr="003E0B63" w14:paraId="047653D3" w14:textId="77777777" w:rsidTr="00E85928">
        <w:tblPrEx>
          <w:tblCellMar>
            <w:left w:w="108" w:type="dxa"/>
            <w:right w:w="108" w:type="dxa"/>
          </w:tblCellMar>
        </w:tblPrEx>
        <w:trPr>
          <w:gridAfter w:val="2"/>
          <w:wAfter w:w="602" w:type="dxa"/>
          <w:cantSplit/>
          <w:trHeight w:hRule="exact" w:val="170"/>
        </w:trPr>
        <w:tc>
          <w:tcPr>
            <w:tcW w:w="2660" w:type="dxa"/>
            <w:gridSpan w:val="6"/>
          </w:tcPr>
          <w:p w14:paraId="25F1C76C" w14:textId="77777777" w:rsidR="00327FF7" w:rsidRPr="003E0B63" w:rsidRDefault="00327FF7" w:rsidP="00327FF7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662" w:type="dxa"/>
            <w:gridSpan w:val="13"/>
          </w:tcPr>
          <w:p w14:paraId="477C3E7E" w14:textId="77777777" w:rsidR="00327FF7" w:rsidRPr="003E0B63" w:rsidRDefault="00327FF7" w:rsidP="00327FF7">
            <w:pPr>
              <w:snapToGrid w:val="0"/>
              <w:jc w:val="center"/>
              <w:rPr>
                <w:sz w:val="16"/>
                <w:szCs w:val="16"/>
              </w:rPr>
            </w:pPr>
            <w:r w:rsidRPr="003E0B63">
              <w:rPr>
                <w:sz w:val="16"/>
                <w:szCs w:val="16"/>
              </w:rPr>
              <w:t>(почтовый адрес)</w:t>
            </w:r>
          </w:p>
        </w:tc>
      </w:tr>
    </w:tbl>
    <w:p w14:paraId="4A7A7648" w14:textId="77777777" w:rsidR="00327FF7" w:rsidRPr="003E0B63" w:rsidRDefault="00327FF7" w:rsidP="00327FF7">
      <w:pPr>
        <w:spacing w:before="60" w:after="60"/>
        <w:ind w:right="-2"/>
        <w:jc w:val="both"/>
        <w:rPr>
          <w:sz w:val="24"/>
          <w:szCs w:val="24"/>
        </w:rPr>
      </w:pPr>
      <w:r w:rsidRPr="003E0B63">
        <w:rPr>
          <w:sz w:val="24"/>
          <w:szCs w:val="24"/>
        </w:rPr>
        <w:t xml:space="preserve">настоящим даю свое согласие </w:t>
      </w:r>
      <w:r w:rsidRPr="003E0B63">
        <w:rPr>
          <w:sz w:val="24"/>
          <w:szCs w:val="24"/>
          <w:u w:val="single"/>
        </w:rPr>
        <w:t>Управлению образования администрации Кунгур</w:t>
      </w:r>
      <w:r>
        <w:rPr>
          <w:sz w:val="24"/>
          <w:szCs w:val="24"/>
          <w:u w:val="single"/>
        </w:rPr>
        <w:t>ского муниципального округа</w:t>
      </w:r>
      <w:r w:rsidRPr="003E0B63">
        <w:rPr>
          <w:sz w:val="24"/>
          <w:szCs w:val="24"/>
          <w:u w:val="single"/>
        </w:rPr>
        <w:t xml:space="preserve"> Пермского края, зарегистрированному по адресу: 617470, Пермский край, г.Кунгур, ул.Гагарина, д.7 (далее – Оператор) </w:t>
      </w:r>
      <w:r w:rsidRPr="003E0B63">
        <w:rPr>
          <w:sz w:val="24"/>
          <w:szCs w:val="24"/>
        </w:rPr>
        <w:t>на обработку моих персональных данных, к которым относятся:</w:t>
      </w:r>
    </w:p>
    <w:p w14:paraId="57187D93" w14:textId="77777777" w:rsidR="00327FF7" w:rsidRPr="003E0B63" w:rsidRDefault="00327FF7" w:rsidP="00327FF7">
      <w:pPr>
        <w:keepLines/>
        <w:tabs>
          <w:tab w:val="num" w:pos="1068"/>
        </w:tabs>
        <w:spacing w:before="60" w:after="60"/>
        <w:ind w:right="-2" w:firstLine="708"/>
        <w:jc w:val="both"/>
        <w:rPr>
          <w:sz w:val="24"/>
          <w:szCs w:val="24"/>
        </w:rPr>
      </w:pPr>
      <w:r w:rsidRPr="003E0B63">
        <w:rPr>
          <w:sz w:val="24"/>
          <w:szCs w:val="24"/>
        </w:rPr>
        <w:t>фамилия, имя, отчество;</w:t>
      </w:r>
    </w:p>
    <w:p w14:paraId="61964CF0" w14:textId="77777777" w:rsidR="00327FF7" w:rsidRPr="003E0B63" w:rsidRDefault="00327FF7" w:rsidP="00327FF7">
      <w:pPr>
        <w:keepLines/>
        <w:tabs>
          <w:tab w:val="num" w:pos="1068"/>
        </w:tabs>
        <w:spacing w:before="60" w:after="60"/>
        <w:ind w:right="-2" w:firstLine="708"/>
        <w:jc w:val="both"/>
        <w:rPr>
          <w:sz w:val="24"/>
          <w:szCs w:val="24"/>
        </w:rPr>
      </w:pPr>
      <w:r w:rsidRPr="003E0B63">
        <w:rPr>
          <w:sz w:val="24"/>
          <w:szCs w:val="24"/>
        </w:rPr>
        <w:t>год, месяц, дата и место рождения;</w:t>
      </w:r>
    </w:p>
    <w:p w14:paraId="5E12798A" w14:textId="77777777" w:rsidR="00327FF7" w:rsidRPr="003E0B63" w:rsidRDefault="00327FF7" w:rsidP="00327FF7">
      <w:pPr>
        <w:keepLines/>
        <w:tabs>
          <w:tab w:val="num" w:pos="1068"/>
        </w:tabs>
        <w:spacing w:before="60" w:after="60"/>
        <w:ind w:right="-2" w:firstLine="708"/>
        <w:jc w:val="both"/>
        <w:rPr>
          <w:sz w:val="24"/>
          <w:szCs w:val="22"/>
        </w:rPr>
      </w:pPr>
      <w:r w:rsidRPr="003E0B63">
        <w:rPr>
          <w:sz w:val="24"/>
          <w:szCs w:val="22"/>
        </w:rPr>
        <w:t>контактный телефон;</w:t>
      </w:r>
    </w:p>
    <w:p w14:paraId="05CD819F" w14:textId="77777777" w:rsidR="00327FF7" w:rsidRPr="003E0B63" w:rsidRDefault="00327FF7" w:rsidP="00327FF7">
      <w:pPr>
        <w:keepLines/>
        <w:tabs>
          <w:tab w:val="num" w:pos="1068"/>
        </w:tabs>
        <w:spacing w:before="60" w:after="60"/>
        <w:ind w:right="-2" w:firstLine="708"/>
        <w:jc w:val="both"/>
        <w:rPr>
          <w:sz w:val="24"/>
          <w:szCs w:val="22"/>
        </w:rPr>
      </w:pPr>
      <w:r w:rsidRPr="003E0B63">
        <w:rPr>
          <w:sz w:val="24"/>
          <w:szCs w:val="22"/>
        </w:rPr>
        <w:t>сведения о профессиональном образовании, наличии ученой степени, ученого звания;</w:t>
      </w:r>
    </w:p>
    <w:p w14:paraId="37F2661D" w14:textId="77777777" w:rsidR="00327FF7" w:rsidRDefault="00327FF7" w:rsidP="00327FF7">
      <w:pPr>
        <w:keepLines/>
        <w:tabs>
          <w:tab w:val="num" w:pos="1068"/>
        </w:tabs>
        <w:spacing w:before="60" w:after="60"/>
        <w:ind w:right="-2" w:firstLine="708"/>
        <w:jc w:val="both"/>
        <w:rPr>
          <w:sz w:val="24"/>
          <w:szCs w:val="22"/>
        </w:rPr>
      </w:pPr>
      <w:r>
        <w:rPr>
          <w:sz w:val="24"/>
          <w:szCs w:val="22"/>
        </w:rPr>
        <w:t>сведения о трудовой деятельности;</w:t>
      </w:r>
    </w:p>
    <w:p w14:paraId="69442699" w14:textId="77777777" w:rsidR="00327FF7" w:rsidRPr="003E0B63" w:rsidRDefault="00327FF7" w:rsidP="00327FF7">
      <w:pPr>
        <w:keepLines/>
        <w:tabs>
          <w:tab w:val="num" w:pos="1068"/>
        </w:tabs>
        <w:spacing w:before="60" w:after="60"/>
        <w:ind w:right="-2" w:firstLine="708"/>
        <w:jc w:val="both"/>
        <w:rPr>
          <w:sz w:val="24"/>
          <w:szCs w:val="22"/>
        </w:rPr>
      </w:pPr>
      <w:r w:rsidRPr="003E0B63">
        <w:rPr>
          <w:sz w:val="24"/>
          <w:szCs w:val="22"/>
        </w:rPr>
        <w:t xml:space="preserve">сведения о </w:t>
      </w:r>
      <w:r w:rsidRPr="003E0B63">
        <w:rPr>
          <w:sz w:val="24"/>
          <w:szCs w:val="24"/>
        </w:rPr>
        <w:t>занимаемой должности.</w:t>
      </w:r>
    </w:p>
    <w:p w14:paraId="7689A108" w14:textId="77777777" w:rsidR="00327FF7" w:rsidRPr="003E0B63" w:rsidRDefault="00327FF7" w:rsidP="00327FF7">
      <w:pPr>
        <w:spacing w:before="60" w:after="60"/>
        <w:ind w:right="-2" w:firstLine="709"/>
        <w:jc w:val="both"/>
        <w:rPr>
          <w:sz w:val="24"/>
          <w:szCs w:val="24"/>
        </w:rPr>
      </w:pPr>
      <w:r w:rsidRPr="003E0B63">
        <w:rPr>
          <w:sz w:val="24"/>
          <w:szCs w:val="24"/>
        </w:rPr>
        <w:t xml:space="preserve">Я даю согласие на использование моих персональных данных в целях </w:t>
      </w:r>
      <w:r>
        <w:rPr>
          <w:sz w:val="24"/>
          <w:szCs w:val="24"/>
        </w:rPr>
        <w:t>установления</w:t>
      </w:r>
      <w:r w:rsidRPr="00820C97">
        <w:t xml:space="preserve"> </w:t>
      </w:r>
      <w:r>
        <w:rPr>
          <w:sz w:val="24"/>
          <w:szCs w:val="24"/>
        </w:rPr>
        <w:t>уровня моей</w:t>
      </w:r>
      <w:r w:rsidRPr="00820C97">
        <w:rPr>
          <w:sz w:val="24"/>
          <w:szCs w:val="24"/>
        </w:rPr>
        <w:t xml:space="preserve"> квалификации требованиям, предъявляемым к кандидатам в соответствии с профессиональным стандартом «Руководитель образовательной организации (управление дошкольной образовательной организацией и общеобразовательной</w:t>
      </w:r>
      <w:r w:rsidRPr="00820C97">
        <w:rPr>
          <w:sz w:val="24"/>
          <w:szCs w:val="24"/>
        </w:rPr>
        <w:tab/>
        <w:t>организацией)»</w:t>
      </w:r>
      <w:r>
        <w:rPr>
          <w:sz w:val="24"/>
          <w:szCs w:val="24"/>
        </w:rPr>
        <w:t>.</w:t>
      </w:r>
    </w:p>
    <w:p w14:paraId="18F3ADDD" w14:textId="77777777" w:rsidR="00327FF7" w:rsidRPr="003E0B63" w:rsidRDefault="00327FF7" w:rsidP="00327FF7">
      <w:pPr>
        <w:spacing w:before="60" w:after="60"/>
        <w:ind w:right="-2" w:firstLine="709"/>
        <w:jc w:val="both"/>
        <w:rPr>
          <w:sz w:val="24"/>
          <w:szCs w:val="24"/>
        </w:rPr>
      </w:pPr>
      <w:r w:rsidRPr="003E0B63">
        <w:rPr>
          <w:sz w:val="24"/>
          <w:szCs w:val="24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использование, обезличивание, блокирование персональных данных, а также осуществление иных действий с моими персональными данными, предусмотренных действующим законодательством Российской Федерации о защите персональных данных.</w:t>
      </w:r>
    </w:p>
    <w:p w14:paraId="5761B7CC" w14:textId="77777777" w:rsidR="00327FF7" w:rsidRPr="003E0B63" w:rsidRDefault="00327FF7" w:rsidP="00327FF7">
      <w:pPr>
        <w:spacing w:before="60" w:after="60"/>
        <w:ind w:right="-2" w:firstLine="709"/>
        <w:jc w:val="both"/>
        <w:rPr>
          <w:sz w:val="24"/>
          <w:szCs w:val="24"/>
        </w:rPr>
      </w:pPr>
      <w:r w:rsidRPr="003E0B63">
        <w:rPr>
          <w:sz w:val="24"/>
          <w:szCs w:val="24"/>
        </w:rPr>
        <w:t>Я проинформирован, что данное Согласие может быть отозвано по моему письменному заявлению.</w:t>
      </w:r>
    </w:p>
    <w:p w14:paraId="5AD4F602" w14:textId="77777777" w:rsidR="00327FF7" w:rsidRPr="003E0B63" w:rsidRDefault="00327FF7" w:rsidP="00327FF7">
      <w:pPr>
        <w:spacing w:before="60" w:after="60"/>
        <w:ind w:right="-2" w:firstLine="709"/>
        <w:jc w:val="both"/>
        <w:rPr>
          <w:sz w:val="24"/>
          <w:szCs w:val="24"/>
        </w:rPr>
      </w:pPr>
      <w:r w:rsidRPr="003E0B63">
        <w:rPr>
          <w:sz w:val="24"/>
          <w:szCs w:val="24"/>
        </w:rPr>
        <w:t xml:space="preserve"> Я подтверждаю, что, давая такое Согласие, я действую своей волей и в своих интересах.</w:t>
      </w:r>
      <w:r>
        <w:rPr>
          <w:sz w:val="24"/>
          <w:szCs w:val="24"/>
        </w:rPr>
        <w:t xml:space="preserve"> Срок действия Согласия установлен на период проведения аттестации. </w:t>
      </w:r>
    </w:p>
    <w:p w14:paraId="77F7BE24" w14:textId="77777777" w:rsidR="00327FF7" w:rsidRDefault="00327FF7" w:rsidP="00327FF7">
      <w:pPr>
        <w:spacing w:before="60" w:after="60"/>
        <w:ind w:right="-2"/>
        <w:jc w:val="both"/>
        <w:rPr>
          <w:sz w:val="24"/>
          <w:szCs w:val="24"/>
        </w:rPr>
      </w:pPr>
    </w:p>
    <w:p w14:paraId="79156CB0" w14:textId="7545205E" w:rsidR="00327FF7" w:rsidRPr="003E0B63" w:rsidRDefault="00327FF7" w:rsidP="00327FF7">
      <w:pPr>
        <w:spacing w:before="60" w:after="60"/>
        <w:ind w:right="-2"/>
        <w:jc w:val="both"/>
        <w:rPr>
          <w:rFonts w:eastAsia="Calibri"/>
          <w:szCs w:val="28"/>
          <w:lang w:eastAsia="en-US"/>
        </w:rPr>
      </w:pPr>
      <w:r w:rsidRPr="003E0B63">
        <w:rPr>
          <w:sz w:val="24"/>
          <w:szCs w:val="24"/>
        </w:rPr>
        <w:t>Дата:_______________ Подпись______________ /________________/</w:t>
      </w:r>
    </w:p>
    <w:sectPr w:rsidR="00327FF7" w:rsidRPr="003E0B63" w:rsidSect="00327FF7">
      <w:pgSz w:w="11906" w:h="16838"/>
      <w:pgMar w:top="993" w:right="566" w:bottom="993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AB2A0" w14:textId="77777777" w:rsidR="00ED7325" w:rsidRDefault="00ED7325">
      <w:r>
        <w:separator/>
      </w:r>
    </w:p>
  </w:endnote>
  <w:endnote w:type="continuationSeparator" w:id="0">
    <w:p w14:paraId="4D33036E" w14:textId="77777777" w:rsidR="00ED7325" w:rsidRDefault="00ED7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0421F8" w14:textId="77777777" w:rsidR="00ED7325" w:rsidRDefault="00ED7325">
      <w:r>
        <w:separator/>
      </w:r>
    </w:p>
  </w:footnote>
  <w:footnote w:type="continuationSeparator" w:id="0">
    <w:p w14:paraId="6D51FA8C" w14:textId="77777777" w:rsidR="00ED7325" w:rsidRDefault="00ED73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C72"/>
    <w:rsid w:val="00001A9F"/>
    <w:rsid w:val="00034135"/>
    <w:rsid w:val="00042C72"/>
    <w:rsid w:val="000461C9"/>
    <w:rsid w:val="00066078"/>
    <w:rsid w:val="00080087"/>
    <w:rsid w:val="000A0BE1"/>
    <w:rsid w:val="000A35C0"/>
    <w:rsid w:val="000A4D7E"/>
    <w:rsid w:val="000C1F03"/>
    <w:rsid w:val="000F5186"/>
    <w:rsid w:val="00171290"/>
    <w:rsid w:val="001C50FB"/>
    <w:rsid w:val="001C66DE"/>
    <w:rsid w:val="001E3681"/>
    <w:rsid w:val="002163D0"/>
    <w:rsid w:val="00260220"/>
    <w:rsid w:val="00276E9B"/>
    <w:rsid w:val="002D4CD4"/>
    <w:rsid w:val="00307BF4"/>
    <w:rsid w:val="00327FF7"/>
    <w:rsid w:val="003317C1"/>
    <w:rsid w:val="003565E1"/>
    <w:rsid w:val="003621E4"/>
    <w:rsid w:val="00365225"/>
    <w:rsid w:val="00392CB9"/>
    <w:rsid w:val="00395E50"/>
    <w:rsid w:val="003B20C8"/>
    <w:rsid w:val="003F0336"/>
    <w:rsid w:val="00431129"/>
    <w:rsid w:val="00434CB7"/>
    <w:rsid w:val="00446D74"/>
    <w:rsid w:val="004509D7"/>
    <w:rsid w:val="00451789"/>
    <w:rsid w:val="00460973"/>
    <w:rsid w:val="00492ECF"/>
    <w:rsid w:val="004C6BC5"/>
    <w:rsid w:val="005059D3"/>
    <w:rsid w:val="005613F8"/>
    <w:rsid w:val="0059598A"/>
    <w:rsid w:val="00595CA5"/>
    <w:rsid w:val="005D1216"/>
    <w:rsid w:val="005E3891"/>
    <w:rsid w:val="006078BC"/>
    <w:rsid w:val="0061266B"/>
    <w:rsid w:val="006362E1"/>
    <w:rsid w:val="006750C1"/>
    <w:rsid w:val="00676457"/>
    <w:rsid w:val="006B3CF9"/>
    <w:rsid w:val="006C2580"/>
    <w:rsid w:val="007B11B3"/>
    <w:rsid w:val="007E58E5"/>
    <w:rsid w:val="007F7E0F"/>
    <w:rsid w:val="00810E81"/>
    <w:rsid w:val="0086429D"/>
    <w:rsid w:val="008931DE"/>
    <w:rsid w:val="008A31E2"/>
    <w:rsid w:val="008C0221"/>
    <w:rsid w:val="00905356"/>
    <w:rsid w:val="0093418C"/>
    <w:rsid w:val="00940CF9"/>
    <w:rsid w:val="0095284F"/>
    <w:rsid w:val="00974575"/>
    <w:rsid w:val="00981AF4"/>
    <w:rsid w:val="00987D0A"/>
    <w:rsid w:val="00A11FDC"/>
    <w:rsid w:val="00A126D7"/>
    <w:rsid w:val="00A33D96"/>
    <w:rsid w:val="00A3490E"/>
    <w:rsid w:val="00A97EB0"/>
    <w:rsid w:val="00AC731F"/>
    <w:rsid w:val="00AE0D35"/>
    <w:rsid w:val="00AE1BA2"/>
    <w:rsid w:val="00AF232A"/>
    <w:rsid w:val="00B000AE"/>
    <w:rsid w:val="00B147C2"/>
    <w:rsid w:val="00B23C3C"/>
    <w:rsid w:val="00B25E1F"/>
    <w:rsid w:val="00B26E50"/>
    <w:rsid w:val="00BD1D60"/>
    <w:rsid w:val="00BD41BA"/>
    <w:rsid w:val="00BF509E"/>
    <w:rsid w:val="00C13787"/>
    <w:rsid w:val="00C31536"/>
    <w:rsid w:val="00C4388F"/>
    <w:rsid w:val="00CA3CFA"/>
    <w:rsid w:val="00CF20E9"/>
    <w:rsid w:val="00D476C9"/>
    <w:rsid w:val="00D61CAD"/>
    <w:rsid w:val="00D71BA6"/>
    <w:rsid w:val="00D92245"/>
    <w:rsid w:val="00DB7E2D"/>
    <w:rsid w:val="00DC121D"/>
    <w:rsid w:val="00DC31B4"/>
    <w:rsid w:val="00DE19B7"/>
    <w:rsid w:val="00E34B91"/>
    <w:rsid w:val="00E54408"/>
    <w:rsid w:val="00E85928"/>
    <w:rsid w:val="00EA2114"/>
    <w:rsid w:val="00EB08DA"/>
    <w:rsid w:val="00EB6879"/>
    <w:rsid w:val="00EC059F"/>
    <w:rsid w:val="00ED7325"/>
    <w:rsid w:val="00EF722B"/>
    <w:rsid w:val="00F17927"/>
    <w:rsid w:val="00F446B5"/>
    <w:rsid w:val="00F5307B"/>
    <w:rsid w:val="00F62945"/>
    <w:rsid w:val="00F64C02"/>
    <w:rsid w:val="00FC149C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EB7623"/>
  <w15:chartTrackingRefBased/>
  <w15:docId w15:val="{8C101B83-7DA1-4DA2-AB9B-BEAF0A0D9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Pr>
      <w:sz w:val="28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Pr>
      <w:sz w:val="28"/>
    </w:rPr>
  </w:style>
  <w:style w:type="paragraph" w:styleId="a7">
    <w:name w:val="Body Text"/>
    <w:basedOn w:val="a"/>
    <w:link w:val="a8"/>
    <w:pPr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Pr>
      <w:sz w:val="28"/>
    </w:rPr>
  </w:style>
  <w:style w:type="paragraph" w:styleId="a9">
    <w:name w:val="Balloon Text"/>
    <w:basedOn w:val="a"/>
    <w:link w:val="aa"/>
    <w:semiHidden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sz w:val="16"/>
      <w:szCs w:val="16"/>
    </w:rPr>
  </w:style>
  <w:style w:type="paragraph" w:customStyle="1" w:styleId="ab">
    <w:name w:val="Адресат"/>
    <w:basedOn w:val="a"/>
    <w:pPr>
      <w:suppressAutoHyphens/>
      <w:spacing w:after="120" w:line="240" w:lineRule="exact"/>
    </w:pPr>
  </w:style>
  <w:style w:type="paragraph" w:customStyle="1" w:styleId="ac">
    <w:name w:val="Приложение"/>
    <w:basedOn w:val="a7"/>
    <w:pPr>
      <w:tabs>
        <w:tab w:val="left" w:pos="1673"/>
      </w:tabs>
      <w:spacing w:before="240" w:line="240" w:lineRule="exact"/>
      <w:ind w:left="1985" w:hanging="1985"/>
    </w:pPr>
  </w:style>
  <w:style w:type="paragraph" w:customStyle="1" w:styleId="ad">
    <w:name w:val="Заголовок к тексту"/>
    <w:basedOn w:val="a"/>
    <w:next w:val="a7"/>
    <w:pPr>
      <w:suppressAutoHyphens/>
      <w:spacing w:after="480" w:line="240" w:lineRule="exact"/>
    </w:pPr>
    <w:rPr>
      <w:b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Исполнитель"/>
    <w:basedOn w:val="a7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f0">
    <w:name w:val="No Spacing"/>
    <w:uiPriority w:val="1"/>
    <w:qFormat/>
    <w:rsid w:val="0093418C"/>
    <w:rPr>
      <w:sz w:val="28"/>
    </w:rPr>
  </w:style>
  <w:style w:type="paragraph" w:styleId="af1">
    <w:name w:val="List Paragraph"/>
    <w:basedOn w:val="a"/>
    <w:uiPriority w:val="34"/>
    <w:qFormat/>
    <w:rsid w:val="0093418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E85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E8592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\Downloads\&#1041;&#1083;&#1072;&#1085;&#1082;%20&#1087;&#1088;&#1080;&#1082;&#1072;&#1079;&#1072;%20&#1059;&#1087;&#1088;&#1072;&#1074;&#1083;&#1077;&#1085;&#1080;&#1103;%20&#1086;&#1073;&#1088;&#1072;&#1079;&#1086;&#1074;&#1072;&#1085;&#1080;&#1103;%202022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26D2B-7548-48FB-8F59-C9458382E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 Управления образования 2022</Template>
  <TotalTime>1</TotalTime>
  <Pages>1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XXXXX</Company>
  <LinksUpToDate>false</LinksUpToDate>
  <CharactersWithSpaces>1902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User</cp:lastModifiedBy>
  <cp:revision>2</cp:revision>
  <cp:lastPrinted>2021-04-01T12:38:00Z</cp:lastPrinted>
  <dcterms:created xsi:type="dcterms:W3CDTF">2025-02-06T04:21:00Z</dcterms:created>
  <dcterms:modified xsi:type="dcterms:W3CDTF">2025-02-06T04:21:00Z</dcterms:modified>
</cp:coreProperties>
</file>