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DE" w:rsidRDefault="00F62945" w:rsidP="00FD62B3">
      <w:pPr>
        <w:pStyle w:val="ad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367.15pt;margin-top:161.6pt;width:100.65pt;height:21.6pt;z-index:251658752;mso-position-horizontal-relative:page;mso-position-vertical-relative:page" filled="f" stroked="f">
            <v:textbox style="mso-next-textbox:#_x0000_s1078" inset="0,0,0,0">
              <w:txbxContent>
                <w:p w:rsidR="00FD62B3" w:rsidRDefault="000866D7">
                  <w:pPr>
                    <w:pStyle w:val="ae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171-01-09-1101</w:t>
                  </w:r>
                </w:p>
              </w:txbxContent>
            </v:textbox>
            <w10:wrap anchorx="page" anchory="page"/>
          </v:shape>
        </w:pict>
      </w:r>
      <w:r w:rsidR="008931DE">
        <w:pict>
          <v:shape id="_x0000_s1077" type="#_x0000_t202" style="position:absolute;margin-left:218.9pt;margin-top:162pt;width:100.65pt;height:21.6pt;z-index:251657728;mso-position-horizontal-relative:page;mso-position-vertical-relative:page" filled="f" stroked="f">
            <v:textbox style="mso-next-textbox:#_x0000_s1077" inset="0,0,0,0">
              <w:txbxContent>
                <w:p w:rsidR="00FD62B3" w:rsidRDefault="000866D7" w:rsidP="000866D7">
                  <w:pPr>
                    <w:pStyle w:val="ae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25.08.2023</w:t>
                  </w:r>
                </w:p>
              </w:txbxContent>
            </v:textbox>
            <w10:wrap anchorx="page" anchory="page"/>
          </v:shape>
        </w:pict>
      </w:r>
      <w:r w:rsidR="000866D7">
        <w:rPr>
          <w:b w:val="0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897890</wp:posOffset>
            </wp:positionH>
            <wp:positionV relativeFrom="page">
              <wp:posOffset>0</wp:posOffset>
            </wp:positionV>
            <wp:extent cx="6325870" cy="2743200"/>
            <wp:effectExtent l="19050" t="0" r="0" b="0"/>
            <wp:wrapTopAndBottom/>
            <wp:docPr id="57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139">
        <w:t>О внесении изменени</w:t>
      </w:r>
      <w:r w:rsidR="00AD5859">
        <w:t>я</w:t>
      </w:r>
      <w:r w:rsidR="00113139">
        <w:t xml:space="preserve"> в</w:t>
      </w:r>
      <w:r w:rsidR="00113139" w:rsidRPr="00113139">
        <w:t xml:space="preserve"> Правил</w:t>
      </w:r>
      <w:r w:rsidR="00113139">
        <w:t>а</w:t>
      </w:r>
      <w:r w:rsidR="00113139" w:rsidRPr="00113139">
        <w:t xml:space="preserve"> проверки</w:t>
      </w:r>
      <w:r w:rsidR="00FD62B3">
        <w:t xml:space="preserve"> </w:t>
      </w:r>
      <w:r w:rsidR="00113139" w:rsidRPr="00113139">
        <w:t>достоверности</w:t>
      </w:r>
      <w:r w:rsidR="00FD62B3">
        <w:br/>
      </w:r>
      <w:r w:rsidR="00113139" w:rsidRPr="00113139">
        <w:t xml:space="preserve">и полноты сведений о доходах, об имуществе и обязательствах имущественного характера, представляемых гражданами, </w:t>
      </w:r>
      <w:r w:rsidR="00113139">
        <w:br/>
      </w:r>
      <w:r w:rsidR="00113139" w:rsidRPr="00113139">
        <w:t>претендующими на замещение должностей</w:t>
      </w:r>
      <w:r w:rsidR="00FD62B3">
        <w:t xml:space="preserve"> </w:t>
      </w:r>
      <w:r w:rsidR="00113139" w:rsidRPr="00113139">
        <w:t>руководителей</w:t>
      </w:r>
      <w:r w:rsidR="00FD62B3">
        <w:br/>
      </w:r>
      <w:r w:rsidR="00113139" w:rsidRPr="00113139">
        <w:t>муниципальных учреждений,</w:t>
      </w:r>
      <w:r w:rsidR="00FD62B3">
        <w:t xml:space="preserve"> </w:t>
      </w:r>
      <w:r w:rsidR="00113139" w:rsidRPr="00113139">
        <w:t>и лицами, замещающими эти</w:t>
      </w:r>
      <w:r w:rsidR="00FD62B3">
        <w:br/>
      </w:r>
      <w:r w:rsidR="00113139" w:rsidRPr="00113139">
        <w:t>должности</w:t>
      </w:r>
      <w:r w:rsidR="00113139">
        <w:t>, утвержденн</w:t>
      </w:r>
      <w:r w:rsidR="00AD5859">
        <w:t>ы</w:t>
      </w:r>
      <w:r w:rsidR="00113139">
        <w:t xml:space="preserve">е постановлением администрации </w:t>
      </w:r>
      <w:r w:rsidR="00113139">
        <w:br/>
        <w:t xml:space="preserve">Кунгурского муниципального округа Пермского края </w:t>
      </w:r>
      <w:r w:rsidR="00113139">
        <w:br/>
        <w:t>от 28.12.2021 № 1693-171-01-09</w:t>
      </w:r>
    </w:p>
    <w:p w:rsidR="00796358" w:rsidRPr="00AD5859" w:rsidRDefault="00796358" w:rsidP="00AD5859">
      <w:pPr>
        <w:pStyle w:val="a7"/>
        <w:spacing w:line="240" w:lineRule="auto"/>
        <w:ind w:firstLine="709"/>
        <w:rPr>
          <w:szCs w:val="28"/>
        </w:rPr>
      </w:pPr>
      <w:r w:rsidRPr="00AD5859">
        <w:rPr>
          <w:szCs w:val="28"/>
        </w:rPr>
        <w:t>В соответствии со ст</w:t>
      </w:r>
      <w:r w:rsidR="00AD5859">
        <w:rPr>
          <w:szCs w:val="28"/>
        </w:rPr>
        <w:t>атьей</w:t>
      </w:r>
      <w:r w:rsidRPr="00AD5859">
        <w:rPr>
          <w:szCs w:val="28"/>
        </w:rPr>
        <w:t xml:space="preserve"> 13.5 Федерального закона от 25 декабря 2008 года № 273-ФЗ «О противодействии коррупции»</w:t>
      </w:r>
    </w:p>
    <w:p w:rsidR="00796358" w:rsidRPr="00AD5859" w:rsidRDefault="00796358" w:rsidP="00AD5859">
      <w:pPr>
        <w:pStyle w:val="a7"/>
        <w:spacing w:line="240" w:lineRule="auto"/>
        <w:ind w:firstLine="709"/>
        <w:rPr>
          <w:szCs w:val="28"/>
        </w:rPr>
      </w:pPr>
      <w:r w:rsidRPr="00AD5859">
        <w:rPr>
          <w:szCs w:val="28"/>
        </w:rPr>
        <w:t>Администрация Кунгурского муниципального округа Пермского края ПОСТАНОВЛЯЕТ:</w:t>
      </w:r>
    </w:p>
    <w:p w:rsidR="00796358" w:rsidRPr="00AD5859" w:rsidRDefault="00796358" w:rsidP="00AD58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859">
        <w:rPr>
          <w:szCs w:val="28"/>
        </w:rPr>
        <w:t>1. Внести в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должности, утвержденные постановлением администрации Кунгурского муниципального округа Пермского края от 28</w:t>
      </w:r>
      <w:r w:rsidR="00AD5859">
        <w:rPr>
          <w:szCs w:val="28"/>
        </w:rPr>
        <w:t xml:space="preserve"> декабря </w:t>
      </w:r>
      <w:r w:rsidRPr="00AD5859">
        <w:rPr>
          <w:szCs w:val="28"/>
        </w:rPr>
        <w:t>202</w:t>
      </w:r>
      <w:r w:rsidR="00FD62B3" w:rsidRPr="00AD5859">
        <w:rPr>
          <w:szCs w:val="28"/>
        </w:rPr>
        <w:t>1 г</w:t>
      </w:r>
      <w:r w:rsidR="00AD5859">
        <w:rPr>
          <w:szCs w:val="28"/>
        </w:rPr>
        <w:t>ода</w:t>
      </w:r>
      <w:r w:rsidRPr="00AD5859">
        <w:rPr>
          <w:szCs w:val="28"/>
        </w:rPr>
        <w:t xml:space="preserve"> № 1693</w:t>
      </w:r>
      <w:r w:rsidR="00FD62B3" w:rsidRPr="00AD5859">
        <w:rPr>
          <w:szCs w:val="28"/>
        </w:rPr>
        <w:t>-171-01-09</w:t>
      </w:r>
      <w:r w:rsidR="00AD5859">
        <w:rPr>
          <w:szCs w:val="28"/>
        </w:rPr>
        <w:t>,</w:t>
      </w:r>
      <w:r w:rsidRPr="00AD5859">
        <w:rPr>
          <w:szCs w:val="28"/>
        </w:rPr>
        <w:t xml:space="preserve"> </w:t>
      </w:r>
      <w:r w:rsidR="00745D24" w:rsidRPr="00AD5859">
        <w:rPr>
          <w:szCs w:val="28"/>
        </w:rPr>
        <w:t>изменение</w:t>
      </w:r>
      <w:r w:rsidR="00FD62B3" w:rsidRPr="00AD5859">
        <w:rPr>
          <w:szCs w:val="28"/>
        </w:rPr>
        <w:t>,</w:t>
      </w:r>
      <w:r w:rsidR="00745D24" w:rsidRPr="00AD5859">
        <w:rPr>
          <w:szCs w:val="28"/>
        </w:rPr>
        <w:t xml:space="preserve"> </w:t>
      </w:r>
      <w:r w:rsidR="0004151C" w:rsidRPr="00AD5859">
        <w:rPr>
          <w:szCs w:val="28"/>
        </w:rPr>
        <w:t>дополнив пунктом</w:t>
      </w:r>
      <w:r w:rsidR="00A231D4" w:rsidRPr="00AD5859">
        <w:rPr>
          <w:szCs w:val="28"/>
        </w:rPr>
        <w:t xml:space="preserve"> 14</w:t>
      </w:r>
      <w:r w:rsidR="0004151C" w:rsidRPr="00AD5859">
        <w:rPr>
          <w:szCs w:val="28"/>
        </w:rPr>
        <w:t xml:space="preserve"> </w:t>
      </w:r>
      <w:r w:rsidR="00A231D4" w:rsidRPr="00AD5859">
        <w:rPr>
          <w:szCs w:val="28"/>
        </w:rPr>
        <w:t>с</w:t>
      </w:r>
      <w:r w:rsidR="0004151C" w:rsidRPr="00AD5859">
        <w:rPr>
          <w:szCs w:val="28"/>
        </w:rPr>
        <w:t>ледующего содержания</w:t>
      </w:r>
      <w:r w:rsidR="00A231D4" w:rsidRPr="00AD5859">
        <w:rPr>
          <w:szCs w:val="28"/>
        </w:rPr>
        <w:t>:</w:t>
      </w:r>
    </w:p>
    <w:p w:rsidR="00A231D4" w:rsidRPr="00AD5859" w:rsidRDefault="00A231D4" w:rsidP="00AD5859">
      <w:pPr>
        <w:pStyle w:val="a7"/>
        <w:spacing w:line="240" w:lineRule="auto"/>
        <w:ind w:firstLine="709"/>
        <w:rPr>
          <w:szCs w:val="28"/>
        </w:rPr>
      </w:pPr>
      <w:r w:rsidRPr="00AD5859">
        <w:rPr>
          <w:szCs w:val="28"/>
        </w:rPr>
        <w:t xml:space="preserve">«14. В случае увольнения лиц, указанных в пункте 1 </w:t>
      </w:r>
      <w:r w:rsidR="00AD5859">
        <w:rPr>
          <w:szCs w:val="28"/>
        </w:rPr>
        <w:t>настоящих Правил,</w:t>
      </w:r>
      <w:r w:rsidRPr="00AD5859">
        <w:rPr>
          <w:szCs w:val="28"/>
        </w:rPr>
        <w:t xml:space="preserve"> проверка осуществляется в соответствии со статьей 13.5 Федерального закона от 25 декабря 2008 года № 273-ФЗ «О противодействии коррупции».»</w:t>
      </w:r>
      <w:r w:rsidR="00AD5859">
        <w:rPr>
          <w:szCs w:val="28"/>
        </w:rPr>
        <w:t>.</w:t>
      </w:r>
    </w:p>
    <w:p w:rsidR="00796358" w:rsidRPr="00AD5859" w:rsidRDefault="00796358" w:rsidP="00AD58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859">
        <w:rPr>
          <w:szCs w:val="28"/>
        </w:rPr>
        <w:t>2. Опубликовать постановление в Официальном бюллетене органов местного самоуправления муниципального образования «Кунгурский муниципальный округ Пермского края».</w:t>
      </w:r>
    </w:p>
    <w:p w:rsidR="005C2DA5" w:rsidRPr="00AD5859" w:rsidRDefault="005C2DA5" w:rsidP="00AD58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859">
        <w:rPr>
          <w:szCs w:val="28"/>
        </w:rPr>
        <w:t>3. Постановление вступает в силу со дня его подписания и распространяет свое действие на правоотношения</w:t>
      </w:r>
      <w:r w:rsidR="00AF6B1A" w:rsidRPr="00AD5859">
        <w:rPr>
          <w:szCs w:val="28"/>
        </w:rPr>
        <w:t>,</w:t>
      </w:r>
      <w:r w:rsidRPr="00AD5859">
        <w:rPr>
          <w:szCs w:val="28"/>
        </w:rPr>
        <w:t xml:space="preserve"> возникшие с 13 июня 2023 года.</w:t>
      </w:r>
    </w:p>
    <w:p w:rsidR="00C34D72" w:rsidRDefault="00C34D72" w:rsidP="00AD585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D5859" w:rsidRPr="00AD5859" w:rsidRDefault="00AD5859" w:rsidP="00AD585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D5859" w:rsidRDefault="00AD5859" w:rsidP="00AD585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4151C" w:rsidRPr="00AD5859" w:rsidRDefault="0004151C" w:rsidP="00AD585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D5859">
        <w:rPr>
          <w:szCs w:val="28"/>
        </w:rPr>
        <w:t>Глава муниципального округа –</w:t>
      </w:r>
    </w:p>
    <w:p w:rsidR="0004151C" w:rsidRPr="00AD5859" w:rsidRDefault="0004151C" w:rsidP="00AD585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D5859">
        <w:rPr>
          <w:szCs w:val="28"/>
        </w:rPr>
        <w:t xml:space="preserve">глава администрации Кунгурского </w:t>
      </w:r>
    </w:p>
    <w:p w:rsidR="00796358" w:rsidRPr="00AD5859" w:rsidRDefault="0004151C" w:rsidP="00AD585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D5859">
        <w:rPr>
          <w:szCs w:val="28"/>
        </w:rPr>
        <w:t xml:space="preserve">муниципального округа Пермского края  </w:t>
      </w:r>
      <w:r w:rsidR="00AD5859">
        <w:rPr>
          <w:szCs w:val="28"/>
        </w:rPr>
        <w:t xml:space="preserve"> </w:t>
      </w:r>
      <w:r w:rsidRPr="00AD5859">
        <w:rPr>
          <w:szCs w:val="28"/>
        </w:rPr>
        <w:t xml:space="preserve">                    </w:t>
      </w:r>
      <w:r w:rsidR="00C34D72" w:rsidRPr="00AD5859">
        <w:rPr>
          <w:szCs w:val="28"/>
        </w:rPr>
        <w:t xml:space="preserve">          </w:t>
      </w:r>
      <w:r w:rsidRPr="00AD5859">
        <w:rPr>
          <w:szCs w:val="28"/>
        </w:rPr>
        <w:t xml:space="preserve">                 В.И.Лысанов</w:t>
      </w:r>
    </w:p>
    <w:sectPr w:rsidR="00796358" w:rsidRPr="00AD5859" w:rsidSect="00FD62B3">
      <w:footerReference w:type="default" r:id="rId7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094" w:rsidRDefault="002C7094">
      <w:r>
        <w:separator/>
      </w:r>
    </w:p>
  </w:endnote>
  <w:endnote w:type="continuationSeparator" w:id="1">
    <w:p w:rsidR="002C7094" w:rsidRDefault="002C7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2B3" w:rsidRPr="00943D90" w:rsidRDefault="00943D90">
    <w:pPr>
      <w:pStyle w:val="a5"/>
      <w:rPr>
        <w:sz w:val="16"/>
        <w:szCs w:val="16"/>
        <w:lang w:val="en-US"/>
      </w:rPr>
    </w:pPr>
    <w:r w:rsidRPr="00943D90">
      <w:rPr>
        <w:sz w:val="16"/>
        <w:szCs w:val="16"/>
      </w:rPr>
      <w:t>1131</w:t>
    </w:r>
    <w:r w:rsidR="00FD62B3" w:rsidRPr="00943D90">
      <w:rPr>
        <w:sz w:val="16"/>
        <w:szCs w:val="16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094" w:rsidRDefault="002C7094">
      <w:r>
        <w:separator/>
      </w:r>
    </w:p>
  </w:footnote>
  <w:footnote w:type="continuationSeparator" w:id="1">
    <w:p w:rsidR="002C7094" w:rsidRDefault="002C7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139"/>
    <w:rsid w:val="0004151C"/>
    <w:rsid w:val="000866D7"/>
    <w:rsid w:val="00113139"/>
    <w:rsid w:val="00257F5D"/>
    <w:rsid w:val="002707FD"/>
    <w:rsid w:val="002C7094"/>
    <w:rsid w:val="005C2DA5"/>
    <w:rsid w:val="00745D24"/>
    <w:rsid w:val="00796358"/>
    <w:rsid w:val="008931DE"/>
    <w:rsid w:val="008A626D"/>
    <w:rsid w:val="00943D90"/>
    <w:rsid w:val="00A231D4"/>
    <w:rsid w:val="00A305E6"/>
    <w:rsid w:val="00AD5859"/>
    <w:rsid w:val="00AE3FAE"/>
    <w:rsid w:val="00AF6B1A"/>
    <w:rsid w:val="00B26E50"/>
    <w:rsid w:val="00B63F88"/>
    <w:rsid w:val="00C34D72"/>
    <w:rsid w:val="00CA3CFA"/>
    <w:rsid w:val="00D12EE1"/>
    <w:rsid w:val="00EB4250"/>
    <w:rsid w:val="00F26423"/>
    <w:rsid w:val="00F62945"/>
    <w:rsid w:val="00FD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Pr>
      <w:sz w:val="28"/>
    </w:rPr>
  </w:style>
  <w:style w:type="paragraph" w:styleId="a7">
    <w:name w:val="Body Text"/>
    <w:basedOn w:val="a"/>
    <w:link w:val="a8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Pr>
      <w:sz w:val="28"/>
    </w:rPr>
  </w:style>
  <w:style w:type="paragraph" w:styleId="a9">
    <w:name w:val="Balloon Text"/>
    <w:basedOn w:val="a"/>
    <w:link w:val="aa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Pr>
      <w:rFonts w:ascii="Tahoma" w:hAnsi="Tahoma" w:cs="Tahoma"/>
      <w:sz w:val="16"/>
      <w:szCs w:val="16"/>
    </w:rPr>
  </w:style>
  <w:style w:type="paragraph" w:customStyle="1" w:styleId="ab">
    <w:name w:val="Адресат"/>
    <w:basedOn w:val="a"/>
    <w:pPr>
      <w:suppressAutoHyphens/>
      <w:spacing w:after="120" w:line="240" w:lineRule="exact"/>
    </w:pPr>
  </w:style>
  <w:style w:type="paragraph" w:customStyle="1" w:styleId="ac">
    <w:name w:val="Приложение"/>
    <w:basedOn w:val="a7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d">
    <w:name w:val="Заголовок к тексту"/>
    <w:basedOn w:val="a"/>
    <w:next w:val="a7"/>
    <w:pPr>
      <w:suppressAutoHyphens/>
      <w:spacing w:after="480" w:line="240" w:lineRule="exact"/>
    </w:pPr>
    <w:rPr>
      <w:b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Исполнитель"/>
    <w:basedOn w:val="a7"/>
    <w:pPr>
      <w:suppressAutoHyphens/>
      <w:spacing w:after="120" w:line="240" w:lineRule="exact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gurina2\Downloads\&#1055;&#1086;&#1089;&#1090;&#1072;&#1085;&#1086;&#1074;&#1083;&#1077;&#1085;&#1080;&#1077;_&#1072;&#1076;&#1084;_&#1050;&#1052;&#1054;_&#1055;&#1050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Постановление_адм_КМО_ПК (5).dot</Template>
  <TotalTime>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Правила проверки</vt:lpstr>
    </vt:vector>
  </TitlesOfParts>
  <Company>XXXXX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Правила проверки</dc:title>
  <dc:creator>sgogurina2</dc:creator>
  <cp:lastModifiedBy>user2</cp:lastModifiedBy>
  <cp:revision>2</cp:revision>
  <cp:lastPrinted>2023-08-21T11:45:00Z</cp:lastPrinted>
  <dcterms:created xsi:type="dcterms:W3CDTF">2023-08-28T05:49:00Z</dcterms:created>
  <dcterms:modified xsi:type="dcterms:W3CDTF">2023-08-28T05:49:00Z</dcterms:modified>
</cp:coreProperties>
</file>